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485" w:rsidRDefault="00833485">
      <w:pPr>
        <w:pStyle w:val="normal0"/>
        <w:jc w:val="center"/>
      </w:pPr>
      <w:r w:rsidRPr="008F0C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2.png" o:spid="_x0000_i1025" type="#_x0000_t75" style="width:147pt;height:109.5pt;visibility:visible">
            <v:imagedata r:id="rId4" o:title=""/>
          </v:shape>
        </w:pict>
      </w:r>
    </w:p>
    <w:p w:rsidR="00833485" w:rsidRDefault="00833485">
      <w:pPr>
        <w:pStyle w:val="normal0"/>
        <w:jc w:val="center"/>
      </w:pPr>
      <w:r>
        <w:rPr>
          <w:rFonts w:ascii="Helvetica Neue" w:hAnsi="Helvetica Neue" w:cs="Helvetica Neue"/>
          <w:b/>
          <w:bCs/>
          <w:i/>
          <w:iCs/>
          <w:sz w:val="72"/>
          <w:szCs w:val="72"/>
        </w:rPr>
        <w:t>Buff Invitational</w:t>
      </w:r>
    </w:p>
    <w:p w:rsidR="00833485" w:rsidRDefault="00833485">
      <w:pPr>
        <w:pStyle w:val="normal0"/>
        <w:jc w:val="center"/>
      </w:pPr>
      <w:smartTag w:uri="urn:schemas-microsoft-com:office:smarttags" w:element="date">
        <w:smartTagPr>
          <w:attr w:name="Month" w:val="10"/>
          <w:attr w:name="Day" w:val="24"/>
          <w:attr w:name="Year" w:val="2015"/>
        </w:smartTagPr>
        <w:r>
          <w:rPr>
            <w:rFonts w:ascii="Helvetica Neue" w:hAnsi="Helvetica Neue" w:cs="Helvetica Neue"/>
            <w:b/>
            <w:bCs/>
            <w:sz w:val="48"/>
            <w:szCs w:val="48"/>
          </w:rPr>
          <w:t>Saturday, October 24th 2015</w:t>
        </w:r>
      </w:smartTag>
    </w:p>
    <w:p w:rsidR="00833485" w:rsidRDefault="00833485">
      <w:pPr>
        <w:pStyle w:val="normal0"/>
        <w:jc w:val="center"/>
        <w:rPr>
          <w:rFonts w:ascii="Helvetica Neue" w:hAnsi="Helvetica Neue" w:cs="Helvetica Neue"/>
          <w:b/>
          <w:bCs/>
          <w:i/>
          <w:iCs/>
          <w:sz w:val="52"/>
          <w:szCs w:val="52"/>
        </w:rPr>
      </w:pPr>
      <w:r>
        <w:rPr>
          <w:rFonts w:ascii="Helvetica Neue" w:hAnsi="Helvetica Neue" w:cs="Helvetica Neue"/>
          <w:b/>
          <w:bCs/>
          <w:i/>
          <w:iCs/>
          <w:sz w:val="52"/>
          <w:szCs w:val="52"/>
        </w:rPr>
        <w:t>This meet is USMS recognized:</w:t>
      </w:r>
    </w:p>
    <w:p w:rsidR="00833485" w:rsidRPr="004555B4" w:rsidRDefault="00833485">
      <w:pPr>
        <w:pStyle w:val="normal0"/>
        <w:jc w:val="center"/>
        <w:rPr>
          <w:sz w:val="36"/>
          <w:szCs w:val="36"/>
        </w:rPr>
      </w:pPr>
      <w:r w:rsidRPr="004555B4">
        <w:rPr>
          <w:rFonts w:ascii="Helvetica Neue" w:hAnsi="Helvetica Neue" w:cs="Helvetica Neue"/>
          <w:b/>
          <w:bCs/>
          <w:i/>
          <w:iCs/>
          <w:sz w:val="36"/>
          <w:szCs w:val="36"/>
        </w:rPr>
        <w:t>#325-R004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32"/>
          <w:szCs w:val="32"/>
        </w:rPr>
        <w:t>Facility: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CU Rec Center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Competition Pool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355 University Ave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Boulder, CO 80302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 xml:space="preserve">-8 Lane x </w:t>
      </w:r>
      <w:r>
        <w:rPr>
          <w:rFonts w:ascii="Times New Roman" w:hAnsi="Times New Roman" w:cs="Times New Roman"/>
          <w:b/>
          <w:bCs/>
          <w:sz w:val="28"/>
          <w:szCs w:val="28"/>
        </w:rPr>
        <w:t>25 yard pool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-T</w:t>
      </w:r>
      <w:r>
        <w:rPr>
          <w:rFonts w:ascii="Times New Roman" w:hAnsi="Times New Roman" w:cs="Times New Roman"/>
          <w:sz w:val="28"/>
          <w:szCs w:val="28"/>
          <w:highlight w:val="white"/>
        </w:rPr>
        <w:t>he length of the competition course without a bulkhead is in compliance and on file with USMS in accordance with articles 105.1.7 and 107.2.1.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32"/>
          <w:szCs w:val="32"/>
        </w:rPr>
        <w:t>Timing: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Automatic, Colorado Time System 5 with touch pads, back-ups and Hy-tek Meet Manager Software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32"/>
          <w:szCs w:val="32"/>
        </w:rPr>
        <w:t>Times: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Warm-up at 8:00am. The meet will start at 9:00am, timed finals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32"/>
          <w:szCs w:val="32"/>
        </w:rPr>
        <w:t>Eligibility: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Any Collegiate Swim Club Member, USMS registered member, or any other interested swimmer. USMS registration is not required, but if you are USMS registered, a copy of your USMS card needs to be submitted with your entry form.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32"/>
          <w:szCs w:val="32"/>
        </w:rPr>
        <w:t>Entries: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Entries are due by </w:t>
      </w:r>
      <w:r>
        <w:rPr>
          <w:rFonts w:ascii="Times New Roman" w:hAnsi="Times New Roman" w:cs="Times New Roman"/>
          <w:b/>
          <w:bCs/>
          <w:sz w:val="28"/>
          <w:szCs w:val="28"/>
        </w:rPr>
        <w:t>Tuesday October 20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by 6:00pm. Team Manager entry file is preferred or by paper mail or e- mail entry using http://www.comsa.org/leadership/forms-documents/ConsEntry.pdf (note: USMS registration requirement on form does not apply unless you are a USMS member)</w:t>
      </w:r>
    </w:p>
    <w:p w:rsidR="00833485" w:rsidRDefault="00833485">
      <w:pPr>
        <w:pStyle w:val="normal0"/>
      </w:pPr>
    </w:p>
    <w:p w:rsidR="00833485" w:rsidRDefault="0083348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hAnsi="Times New Roman" w:cs="Times New Roman"/>
          <w:sz w:val="28"/>
          <w:szCs w:val="28"/>
        </w:rPr>
        <w:t xml:space="preserve">Please submit to onshalee.promchitmart@colorado.edu or to: </w:t>
      </w:r>
    </w:p>
    <w:p w:rsidR="00833485" w:rsidRDefault="0083348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hAnsi="Times New Roman" w:cs="Times New Roman"/>
          <w:sz w:val="28"/>
          <w:szCs w:val="28"/>
        </w:rPr>
        <w:t xml:space="preserve">UCB 355 </w:t>
      </w:r>
    </w:p>
    <w:p w:rsidR="00833485" w:rsidRDefault="0083348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hAnsi="Times New Roman" w:cs="Times New Roman"/>
          <w:sz w:val="28"/>
          <w:szCs w:val="28"/>
        </w:rPr>
        <w:t xml:space="preserve">ATTN: CU Swim and Dive Club </w:t>
      </w:r>
    </w:p>
    <w:p w:rsidR="00833485" w:rsidRDefault="0083348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hAnsi="Times New Roman" w:cs="Times New Roman"/>
          <w:sz w:val="28"/>
          <w:szCs w:val="28"/>
        </w:rPr>
        <w:t>Boulder, CO 80309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 xml:space="preserve">Entry fee for USMS or independent swimmers will be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$25 </w:t>
      </w:r>
      <w:r>
        <w:rPr>
          <w:rFonts w:ascii="Times New Roman" w:hAnsi="Times New Roman" w:cs="Times New Roman"/>
          <w:sz w:val="28"/>
          <w:szCs w:val="28"/>
        </w:rPr>
        <w:t>for up to 5 events total, 3 individual max.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 xml:space="preserve">Entry Fee for College Club Teams will be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$10 </w:t>
      </w:r>
      <w:r>
        <w:rPr>
          <w:rFonts w:ascii="Times New Roman" w:hAnsi="Times New Roman" w:cs="Times New Roman"/>
          <w:sz w:val="28"/>
          <w:szCs w:val="28"/>
        </w:rPr>
        <w:t xml:space="preserve">per individual for up to 5 events total, 3 individual max. Checks made out to </w:t>
      </w:r>
      <w:r>
        <w:rPr>
          <w:rFonts w:ascii="Times New Roman" w:hAnsi="Times New Roman" w:cs="Times New Roman"/>
          <w:b/>
          <w:bCs/>
          <w:sz w:val="28"/>
          <w:szCs w:val="28"/>
        </w:rPr>
        <w:t>Colorado Swim and Dive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32"/>
          <w:szCs w:val="32"/>
        </w:rPr>
        <w:t>Rules: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Rules to be enforced per the 2015 USMS Rule book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28"/>
          <w:szCs w:val="28"/>
        </w:rPr>
        <w:t>Questions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Onshalee Promchitmart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(303) 746-0583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onshalee.promchitmart@colorado.edu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sz w:val="28"/>
          <w:szCs w:val="28"/>
        </w:rPr>
        <w:t>President</w:t>
      </w:r>
    </w:p>
    <w:p w:rsidR="00833485" w:rsidRDefault="00833485">
      <w:pPr>
        <w:pStyle w:val="normal0"/>
      </w:pP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Events: </w:t>
      </w:r>
    </w:p>
    <w:p w:rsidR="00833485" w:rsidRDefault="00833485">
      <w:pPr>
        <w:pStyle w:val="normal0"/>
      </w:pPr>
      <w:r>
        <w:rPr>
          <w:rFonts w:ascii="Times New Roman" w:hAnsi="Times New Roman" w:cs="Times New Roman"/>
          <w:b/>
          <w:bCs/>
          <w:sz w:val="28"/>
          <w:szCs w:val="28"/>
        </w:rPr>
        <w:t>Diving will be throughout the meet, please contact for more information.</w:t>
      </w:r>
    </w:p>
    <w:p w:rsidR="00833485" w:rsidRDefault="00833485">
      <w:pPr>
        <w:pStyle w:val="normal0"/>
      </w:pPr>
      <w:bookmarkStart w:id="0" w:name="h.gjdgxs" w:colFirst="0" w:colLast="0"/>
      <w:bookmarkEnd w:id="0"/>
      <w:r>
        <w:rPr>
          <w:noProof/>
        </w:rPr>
        <w:pict>
          <v:shape id="image03.png" o:spid="_x0000_s1026" type="#_x0000_t75" style="position:absolute;margin-left:3pt;margin-top:3pt;width:6in;height:222.85pt;z-index:251658240;visibility:visible;mso-wrap-distance-left:0;mso-wrap-distance-right:0;mso-position-horizontal-relative:margin" o:allowincell="f" o:allowoverlap="f">
            <v:imagedata r:id="rId5" o:title=""/>
            <w10:wrap type="square" anchorx="margin"/>
          </v:shape>
        </w:pict>
      </w:r>
    </w:p>
    <w:sectPr w:rsidR="00833485" w:rsidSect="00BE31C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1C7"/>
    <w:rsid w:val="004555B4"/>
    <w:rsid w:val="00833485"/>
    <w:rsid w:val="008F0CA4"/>
    <w:rsid w:val="009C36A3"/>
    <w:rsid w:val="00BE31C7"/>
    <w:rsid w:val="00DB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BE31C7"/>
    <w:pPr>
      <w:keepNext/>
      <w:keepLines/>
      <w:spacing w:before="480" w:after="120"/>
      <w:contextualSpacing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E31C7"/>
    <w:pPr>
      <w:keepNext/>
      <w:keepLines/>
      <w:spacing w:before="360" w:after="80"/>
      <w:contextualSpacing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E31C7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E31C7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E31C7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E31C7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A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3A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3A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3A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3A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3A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BE31C7"/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BE31C7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A33A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E31C7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A33A8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244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Hess</cp:lastModifiedBy>
  <cp:revision>2</cp:revision>
  <dcterms:created xsi:type="dcterms:W3CDTF">2015-08-22T22:43:00Z</dcterms:created>
  <dcterms:modified xsi:type="dcterms:W3CDTF">2015-08-22T23:00:00Z</dcterms:modified>
</cp:coreProperties>
</file>